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8655"/>
      </w:tblGrid>
      <w:tr w:rsidRPr="009F5E25" w:rsidR="00581FD4" w:rsidTr="00CA199D" w14:paraId="40CC0E70" w14:textId="77777777">
        <w:trPr>
          <w:trHeight w:val="283"/>
        </w:trPr>
        <w:tc>
          <w:tcPr>
            <w:tcW w:w="10064" w:type="dxa"/>
            <w:gridSpan w:val="2"/>
            <w:shd w:val="clear" w:color="auto" w:fill="auto"/>
            <w:vAlign w:val="center"/>
          </w:tcPr>
          <w:p w:rsidRPr="009F5E25" w:rsidR="00581FD4" w:rsidP="00351F4E" w:rsidRDefault="00581FD4" w14:paraId="4651879B" w14:textId="77777777">
            <w:pPr>
              <w:pStyle w:val="Balk5"/>
              <w:spacing w:before="0" w:after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9F5E25">
              <w:rPr>
                <w:rFonts w:ascii="Times New Roman" w:hAnsi="Times New Roman"/>
                <w:i w:val="0"/>
                <w:sz w:val="22"/>
                <w:szCs w:val="22"/>
              </w:rPr>
              <w:t>Öğrencinin,</w:t>
            </w:r>
          </w:p>
        </w:tc>
      </w:tr>
      <w:tr w:rsidRPr="009F5E25" w:rsidR="00581FD4" w:rsidTr="00CA199D" w14:paraId="2757AA47" w14:textId="77777777">
        <w:trPr>
          <w:trHeight w:val="340"/>
        </w:trPr>
        <w:tc>
          <w:tcPr>
            <w:tcW w:w="1503" w:type="dxa"/>
            <w:vAlign w:val="center"/>
          </w:tcPr>
          <w:p w:rsidRPr="009F5E25" w:rsidR="00581FD4" w:rsidP="00351F4E" w:rsidRDefault="00581FD4" w14:paraId="6F52C350" w14:textId="77777777">
            <w:pPr>
              <w:rPr>
                <w:b/>
              </w:rPr>
            </w:pPr>
            <w:r w:rsidRPr="009F5E25">
              <w:rPr>
                <w:b/>
              </w:rPr>
              <w:t>Öğrenci No</w:t>
            </w:r>
          </w:p>
        </w:tc>
        <w:tc>
          <w:tcPr>
            <w:tcW w:w="8561" w:type="dxa"/>
            <w:vAlign w:val="center"/>
          </w:tcPr>
          <w:p w:rsidRPr="009F5E25" w:rsidR="00581FD4" w:rsidP="00351F4E" w:rsidRDefault="00581FD4" w14:paraId="551BD217" w14:textId="77777777"/>
        </w:tc>
      </w:tr>
      <w:tr w:rsidRPr="009F5E25" w:rsidR="00581FD4" w:rsidTr="00CA199D" w14:paraId="1F5430EC" w14:textId="77777777">
        <w:trPr>
          <w:trHeight w:val="340"/>
        </w:trPr>
        <w:tc>
          <w:tcPr>
            <w:tcW w:w="1503" w:type="dxa"/>
            <w:vAlign w:val="center"/>
          </w:tcPr>
          <w:p w:rsidRPr="009F5E25" w:rsidR="00581FD4" w:rsidP="00351F4E" w:rsidRDefault="00581FD4" w14:paraId="692C2B2D" w14:textId="77777777">
            <w:pPr>
              <w:rPr>
                <w:b/>
              </w:rPr>
            </w:pPr>
            <w:r w:rsidRPr="009F5E25">
              <w:rPr>
                <w:b/>
              </w:rPr>
              <w:t>Adı ve Soyadı</w:t>
            </w:r>
          </w:p>
        </w:tc>
        <w:tc>
          <w:tcPr>
            <w:tcW w:w="8561" w:type="dxa"/>
            <w:vAlign w:val="center"/>
          </w:tcPr>
          <w:p w:rsidRPr="009F5E25" w:rsidR="00581FD4" w:rsidP="00351F4E" w:rsidRDefault="00581FD4" w14:paraId="5E813ED4" w14:textId="77777777"/>
        </w:tc>
      </w:tr>
      <w:tr w:rsidRPr="009F5E25" w:rsidR="00581FD4" w:rsidTr="00CA199D" w14:paraId="671C7CAC" w14:textId="77777777">
        <w:trPr>
          <w:trHeight w:val="340"/>
        </w:trPr>
        <w:tc>
          <w:tcPr>
            <w:tcW w:w="1503" w:type="dxa"/>
            <w:vAlign w:val="center"/>
          </w:tcPr>
          <w:p w:rsidRPr="009F5E25" w:rsidR="00581FD4" w:rsidP="00351F4E" w:rsidRDefault="00581FD4" w14:paraId="7BE58268" w14:textId="77777777">
            <w:pPr>
              <w:rPr>
                <w:b/>
              </w:rPr>
            </w:pPr>
            <w:r w:rsidRPr="009F5E25">
              <w:rPr>
                <w:b/>
              </w:rPr>
              <w:t>Anabilim Dalı</w:t>
            </w:r>
          </w:p>
        </w:tc>
        <w:tc>
          <w:tcPr>
            <w:tcW w:w="8561" w:type="dxa"/>
            <w:vAlign w:val="center"/>
          </w:tcPr>
          <w:p w:rsidRPr="009F5E25" w:rsidR="00581FD4" w:rsidP="00351F4E" w:rsidRDefault="00581FD4" w14:paraId="2EC8C439" w14:textId="77777777"/>
        </w:tc>
      </w:tr>
      <w:tr w:rsidRPr="009F5E25" w:rsidR="00581FD4" w:rsidTr="00CA199D" w14:paraId="31690AE8" w14:textId="77777777">
        <w:trPr>
          <w:trHeight w:val="340"/>
        </w:trPr>
        <w:tc>
          <w:tcPr>
            <w:tcW w:w="1503" w:type="dxa"/>
            <w:vAlign w:val="center"/>
          </w:tcPr>
          <w:p w:rsidRPr="009F5E25" w:rsidR="00581FD4" w:rsidP="00351F4E" w:rsidRDefault="00581FD4" w14:paraId="4AE7B4A4" w14:textId="77777777">
            <w:pPr>
              <w:rPr>
                <w:b/>
              </w:rPr>
            </w:pPr>
            <w:r w:rsidRPr="009F5E25">
              <w:rPr>
                <w:b/>
              </w:rPr>
              <w:t>Programı</w:t>
            </w:r>
          </w:p>
        </w:tc>
        <w:tc>
          <w:tcPr>
            <w:tcW w:w="8561" w:type="dxa"/>
            <w:vAlign w:val="center"/>
          </w:tcPr>
          <w:p w:rsidRPr="009F5E25" w:rsidR="00581FD4" w:rsidP="00351F4E" w:rsidRDefault="00581FD4" w14:paraId="3609CF78" w14:textId="77777777"/>
        </w:tc>
      </w:tr>
      <w:tr w:rsidRPr="009F5E25" w:rsidR="00581FD4" w:rsidTr="00CA199D" w14:paraId="70247475" w14:textId="77777777">
        <w:trPr>
          <w:trHeight w:val="340"/>
        </w:trPr>
        <w:tc>
          <w:tcPr>
            <w:tcW w:w="1503" w:type="dxa"/>
            <w:vAlign w:val="center"/>
          </w:tcPr>
          <w:p w:rsidRPr="009F5E25" w:rsidR="00581FD4" w:rsidP="00351F4E" w:rsidRDefault="00581FD4" w14:paraId="25D437BB" w14:textId="77777777">
            <w:pPr>
              <w:rPr>
                <w:b/>
              </w:rPr>
            </w:pPr>
            <w:r w:rsidRPr="009F5E25">
              <w:rPr>
                <w:b/>
              </w:rPr>
              <w:t>Öğretim Yılı ve Yarıyılı</w:t>
            </w:r>
          </w:p>
        </w:tc>
        <w:tc>
          <w:tcPr>
            <w:tcW w:w="8561" w:type="dxa"/>
            <w:vAlign w:val="center"/>
          </w:tcPr>
          <w:p w:rsidRPr="009F5E25" w:rsidR="00581FD4" w:rsidP="00351F4E" w:rsidRDefault="00581FD4" w14:paraId="596AC56B" w14:textId="77777777"/>
        </w:tc>
      </w:tr>
      <w:tr w:rsidRPr="009F5E25" w:rsidR="00581FD4" w:rsidTr="00CA199D" w14:paraId="0946D030" w14:textId="77777777">
        <w:trPr>
          <w:trHeight w:val="801"/>
        </w:trPr>
        <w:tc>
          <w:tcPr>
            <w:tcW w:w="15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5E25" w:rsidR="00581FD4" w:rsidP="00351F4E" w:rsidRDefault="00581FD4" w14:paraId="41949D7F" w14:textId="77777777">
            <w:pPr>
              <w:rPr>
                <w:b/>
              </w:rPr>
            </w:pPr>
            <w:r w:rsidRPr="009F5E25">
              <w:rPr>
                <w:b/>
              </w:rPr>
              <w:t>Tez Başlığı</w:t>
            </w:r>
          </w:p>
        </w:tc>
        <w:tc>
          <w:tcPr>
            <w:tcW w:w="8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9F5E25" w:rsidR="00581FD4" w:rsidP="00351F4E" w:rsidRDefault="00581FD4" w14:paraId="7D6AE7AD" w14:textId="77777777"/>
        </w:tc>
      </w:tr>
      <w:tr w:rsidRPr="009F5E25" w:rsidR="00581FD4" w:rsidTr="00CA199D" w14:paraId="0E508A80" w14:textId="77777777">
        <w:trPr>
          <w:trHeight w:val="340"/>
        </w:trPr>
        <w:tc>
          <w:tcPr>
            <w:tcW w:w="15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5E25" w:rsidR="00581FD4" w:rsidP="00351F4E" w:rsidRDefault="00581FD4" w14:paraId="7CAD6A1F" w14:textId="77777777">
            <w:pPr>
              <w:rPr>
                <w:b/>
              </w:rPr>
            </w:pPr>
            <w:r w:rsidRPr="009F5E25">
              <w:rPr>
                <w:b/>
              </w:rPr>
              <w:t>Danışmanı</w:t>
            </w:r>
          </w:p>
        </w:tc>
        <w:tc>
          <w:tcPr>
            <w:tcW w:w="8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9F5E25" w:rsidR="00581FD4" w:rsidP="00351F4E" w:rsidRDefault="00581FD4" w14:paraId="23CD194E" w14:textId="77777777"/>
        </w:tc>
      </w:tr>
    </w:tbl>
    <w:p w:rsidRPr="009F5E25" w:rsidR="00581FD4" w:rsidP="00581FD4" w:rsidRDefault="00581FD4" w14:paraId="42DDF6B7" w14:textId="77777777">
      <w:pPr>
        <w:autoSpaceDE w:val="0"/>
        <w:autoSpaceDN w:val="0"/>
        <w:adjustRightInd w:val="0"/>
        <w:rPr>
          <w:bCs/>
          <w:vertAlign w:val="superscript"/>
        </w:rPr>
      </w:pPr>
    </w:p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88"/>
        <w:gridCol w:w="1948"/>
        <w:gridCol w:w="1491"/>
        <w:gridCol w:w="430"/>
        <w:gridCol w:w="1805"/>
        <w:gridCol w:w="1349"/>
        <w:gridCol w:w="430"/>
        <w:gridCol w:w="1576"/>
      </w:tblGrid>
      <w:tr w:rsidRPr="009F5E25" w:rsidR="00581FD4" w:rsidTr="00CA199D" w14:paraId="7F6E7007" w14:textId="77777777">
        <w:trPr>
          <w:trHeight w:val="310"/>
        </w:trPr>
        <w:tc>
          <w:tcPr>
            <w:tcW w:w="10064" w:type="dxa"/>
            <w:gridSpan w:val="9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9F5E25" w:rsidR="00581FD4" w:rsidP="00351F4E" w:rsidRDefault="00581FD4" w14:paraId="584E9662" w14:textId="77777777">
            <w:pPr>
              <w:jc w:val="center"/>
              <w:rPr>
                <w:b/>
              </w:rPr>
            </w:pPr>
          </w:p>
          <w:p w:rsidRPr="009F5E25" w:rsidR="00581FD4" w:rsidP="00351F4E" w:rsidRDefault="00581FD4" w14:paraId="59EC0784" w14:textId="77777777">
            <w:pPr>
              <w:jc w:val="center"/>
              <w:rPr>
                <w:b/>
              </w:rPr>
            </w:pPr>
            <w:r w:rsidRPr="009F5E25">
              <w:rPr>
                <w:b/>
              </w:rPr>
              <w:t>LİSANSÜSTÜ EĞİTİM ENSTİTÜSÜ MÜDÜRLÜĞÜNE</w:t>
            </w:r>
          </w:p>
          <w:p w:rsidRPr="009F5E25" w:rsidR="00581FD4" w:rsidP="00351F4E" w:rsidRDefault="00581FD4" w14:paraId="4EE92B98" w14:textId="77777777">
            <w:pPr>
              <w:jc w:val="center"/>
              <w:rPr>
                <w:b/>
              </w:rPr>
            </w:pPr>
          </w:p>
          <w:p w:rsidRPr="009F5E25" w:rsidR="00581FD4" w:rsidP="00351F4E" w:rsidRDefault="00581FD4" w14:paraId="623A3B7C" w14:textId="77777777">
            <w:pPr>
              <w:jc w:val="center"/>
              <w:rPr>
                <w:b/>
              </w:rPr>
            </w:pPr>
          </w:p>
          <w:p w:rsidRPr="009F5E25" w:rsidR="00581FD4" w:rsidP="00351F4E" w:rsidRDefault="00581FD4" w14:paraId="6F08F902" w14:textId="77777777">
            <w:pPr>
              <w:spacing w:line="276" w:lineRule="auto"/>
              <w:ind w:left="743" w:right="601"/>
              <w:jc w:val="both"/>
            </w:pPr>
            <w:r w:rsidRPr="009F5E25">
              <w:t xml:space="preserve">Yukarıda bilgileri belirtilen Yüksek Lisans öğrencisinin tez savunma </w:t>
            </w:r>
            <w:proofErr w:type="gramStart"/>
            <w:r w:rsidRPr="009F5E25">
              <w:t>sınavı, ....</w:t>
            </w:r>
            <w:proofErr w:type="gramEnd"/>
            <w:r w:rsidRPr="009F5E25">
              <w:t>./...../…… tarihinde, …………………………………………………………….……….. Enstitüsünde/Fakültesinde ……………………………………………</w:t>
            </w:r>
            <w:proofErr w:type="gramStart"/>
            <w:r w:rsidRPr="009F5E25">
              <w:t>…….</w:t>
            </w:r>
            <w:proofErr w:type="gramEnd"/>
            <w:r w:rsidRPr="009F5E25">
              <w:t xml:space="preserve">. </w:t>
            </w:r>
            <w:proofErr w:type="gramStart"/>
            <w:r w:rsidRPr="009F5E25">
              <w:t>salonunda</w:t>
            </w:r>
            <w:proofErr w:type="gramEnd"/>
            <w:r w:rsidRPr="009F5E25">
              <w:t xml:space="preserve">, saat ................ </w:t>
            </w:r>
            <w:proofErr w:type="gramStart"/>
            <w:r w:rsidRPr="009F5E25">
              <w:t>başladı</w:t>
            </w:r>
            <w:proofErr w:type="gramEnd"/>
            <w:r w:rsidRPr="009F5E25">
              <w:t xml:space="preserve"> ve saat ……….........’da tamamlandı.</w:t>
            </w:r>
          </w:p>
          <w:p w:rsidRPr="009F5E25" w:rsidR="00581FD4" w:rsidP="00351F4E" w:rsidRDefault="00581FD4" w14:paraId="4645B052" w14:textId="77777777">
            <w:pPr>
              <w:spacing w:line="276" w:lineRule="auto"/>
              <w:ind w:left="743" w:right="601"/>
              <w:jc w:val="both"/>
            </w:pPr>
          </w:p>
          <w:p w:rsidRPr="009F5E25" w:rsidR="00581FD4" w:rsidP="00351F4E" w:rsidRDefault="00581FD4" w14:paraId="7A8A1785" w14:textId="77777777">
            <w:pPr>
              <w:spacing w:line="276" w:lineRule="auto"/>
              <w:ind w:left="743" w:right="601"/>
              <w:jc w:val="both"/>
            </w:pPr>
            <w:r w:rsidRPr="009F5E25">
              <w:t xml:space="preserve">Öğrencinin tez çalışması hakkında jüri üyeleri tarafından </w:t>
            </w:r>
            <w:r w:rsidRPr="009F5E25">
              <w:rPr>
                <w:b/>
                <w:bCs/>
              </w:rPr>
              <w:t xml:space="preserve">OYBİRLİĞİ / OYÇOKLUĞU </w:t>
            </w:r>
            <w:r w:rsidRPr="009F5E25">
              <w:rPr>
                <w:bCs/>
              </w:rPr>
              <w:t>ile aşağıdaki karar</w:t>
            </w:r>
            <w:r w:rsidRPr="009F5E25">
              <w:t xml:space="preserve"> verildi.</w:t>
            </w:r>
          </w:p>
          <w:p w:rsidRPr="009F5E25" w:rsidR="00581FD4" w:rsidP="00351F4E" w:rsidRDefault="00581FD4" w14:paraId="1EB55270" w14:textId="77777777">
            <w:pPr>
              <w:rPr>
                <w:b/>
                <w:bCs/>
              </w:rPr>
            </w:pPr>
            <w:r w:rsidRPr="009F5E25">
              <w:rPr>
                <w:b/>
                <w:bCs/>
              </w:rPr>
              <w:t xml:space="preserve"> </w:t>
            </w:r>
          </w:p>
          <w:p w:rsidRPr="009F5E25" w:rsidR="00581FD4" w:rsidP="00351F4E" w:rsidRDefault="00581FD4" w14:paraId="2D2855C0" w14:textId="77777777">
            <w:pPr>
              <w:rPr>
                <w:b/>
                <w:bCs/>
              </w:rPr>
            </w:pPr>
          </w:p>
        </w:tc>
      </w:tr>
      <w:tr w:rsidRPr="009F5E25" w:rsidR="00581FD4" w:rsidTr="00CA199D" w14:paraId="3F6A6A39" w14:textId="77777777">
        <w:trPr>
          <w:trHeight w:val="310"/>
        </w:trPr>
        <w:tc>
          <w:tcPr>
            <w:tcW w:w="75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 w:rsidRPr="009F5E25" w:rsidR="00581FD4" w:rsidP="00351F4E" w:rsidRDefault="00581FD4" w14:paraId="4ACCAF1C" w14:textId="77777777">
            <w:pPr>
              <w:jc w:val="center"/>
              <w:rPr>
                <w:b/>
              </w:rPr>
            </w:pPr>
            <w:r w:rsidRPr="009F5E25">
              <w:rPr>
                <w:b/>
              </w:rPr>
              <w:t xml:space="preserve">             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5E25" w:rsidR="00581FD4" w:rsidP="00351F4E" w:rsidRDefault="00581FD4" w14:paraId="296694AC" w14:textId="77777777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F5E25" w:rsidR="00581FD4" w:rsidP="00351F4E" w:rsidRDefault="00581FD4" w14:paraId="5F62599B" w14:textId="77777777">
            <w:r w:rsidRPr="009F5E25">
              <w:rPr>
                <w:b/>
              </w:rPr>
              <w:t>Kabul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5E25" w:rsidR="00581FD4" w:rsidP="00351F4E" w:rsidRDefault="00581FD4" w14:paraId="5B148851" w14:textId="77777777">
            <w:pPr>
              <w:ind w:hanging="100"/>
              <w:jc w:val="center"/>
            </w:pP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 w:rsidRPr="009F5E25" w:rsidR="00581FD4" w:rsidP="00351F4E" w:rsidRDefault="00581FD4" w14:paraId="3DBE72AD" w14:textId="77777777">
            <w:pPr>
              <w:rPr>
                <w:b/>
              </w:rPr>
            </w:pPr>
            <w:r w:rsidRPr="009F5E25">
              <w:rPr>
                <w:b/>
              </w:rPr>
              <w:t>Ret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:rsidRPr="009F5E25" w:rsidR="00581FD4" w:rsidP="00351F4E" w:rsidRDefault="00581FD4" w14:paraId="4E423C3A" w14:textId="77777777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 w:rsidRPr="009F5E25" w:rsidR="00581FD4" w:rsidP="00351F4E" w:rsidRDefault="00581FD4" w14:paraId="5E0D4DB1" w14:textId="77777777">
            <w:r w:rsidRPr="009F5E25">
              <w:rPr>
                <w:b/>
              </w:rPr>
              <w:t>Düzeltme</w:t>
            </w:r>
          </w:p>
        </w:tc>
      </w:tr>
      <w:tr w:rsidRPr="009F5E25" w:rsidR="00581FD4" w:rsidTr="00CA199D" w14:paraId="2DC74117" w14:textId="77777777">
        <w:trPr>
          <w:trHeight w:val="310"/>
        </w:trPr>
        <w:tc>
          <w:tcPr>
            <w:tcW w:w="3061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F5E25" w:rsidR="00581FD4" w:rsidP="00351F4E" w:rsidRDefault="00581FD4" w14:paraId="7079EE43" w14:textId="77777777">
            <w:pPr>
              <w:jc w:val="center"/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F5E25" w:rsidR="00581FD4" w:rsidP="00351F4E" w:rsidRDefault="00581FD4" w14:paraId="10B66D37" w14:textId="77777777">
            <w:pPr>
              <w:jc w:val="center"/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F5E25" w:rsidR="00581FD4" w:rsidP="00351F4E" w:rsidRDefault="00581FD4" w14:paraId="4188879C" w14:textId="77777777"/>
        </w:tc>
      </w:tr>
      <w:tr w:rsidRPr="009F5E25" w:rsidR="00581FD4" w:rsidTr="00CA199D" w14:paraId="5FCA20E0" w14:textId="77777777">
        <w:trPr>
          <w:trHeight w:val="310"/>
        </w:trPr>
        <w:tc>
          <w:tcPr>
            <w:tcW w:w="3061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F5E25" w:rsidR="00581FD4" w:rsidP="00351F4E" w:rsidRDefault="00581FD4" w14:paraId="5018EBE4" w14:textId="77777777">
            <w:pPr>
              <w:jc w:val="center"/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F5E25" w:rsidR="00581FD4" w:rsidP="00351F4E" w:rsidRDefault="00581FD4" w14:paraId="671E702E" w14:textId="77777777">
            <w:pPr>
              <w:jc w:val="center"/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F5E25" w:rsidR="00581FD4" w:rsidP="00351F4E" w:rsidRDefault="00581FD4" w14:paraId="15C27333" w14:textId="77777777"/>
        </w:tc>
      </w:tr>
      <w:tr w:rsidRPr="009F5E25" w:rsidR="00581FD4" w:rsidTr="00CA199D" w14:paraId="45260DBD" w14:textId="77777777">
        <w:trPr>
          <w:trHeight w:val="310"/>
        </w:trPr>
        <w:tc>
          <w:tcPr>
            <w:tcW w:w="3061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F5E25" w:rsidR="00581FD4" w:rsidP="00351F4E" w:rsidRDefault="00581FD4" w14:paraId="685C17CD" w14:textId="77777777"/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F5E25" w:rsidR="00581FD4" w:rsidP="00351F4E" w:rsidRDefault="00581FD4" w14:paraId="3009F8ED" w14:textId="77777777">
            <w:pPr>
              <w:jc w:val="center"/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F5E25" w:rsidR="00581FD4" w:rsidP="00351F4E" w:rsidRDefault="00581FD4" w14:paraId="099F73B1" w14:textId="77777777"/>
        </w:tc>
      </w:tr>
      <w:tr w:rsidRPr="009F5E25" w:rsidR="00581FD4" w:rsidTr="00CA199D" w14:paraId="7DBC8CFF" w14:textId="77777777">
        <w:trPr>
          <w:trHeight w:val="310"/>
        </w:trPr>
        <w:tc>
          <w:tcPr>
            <w:tcW w:w="3061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F5E25" w:rsidR="00581FD4" w:rsidP="00351F4E" w:rsidRDefault="00581FD4" w14:paraId="5FE9ED97" w14:textId="77777777"/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F5E25" w:rsidR="00581FD4" w:rsidP="00351F4E" w:rsidRDefault="00581FD4" w14:paraId="2C4CA335" w14:textId="77777777">
            <w:pPr>
              <w:jc w:val="center"/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F5E25" w:rsidR="00581FD4" w:rsidP="00351F4E" w:rsidRDefault="00581FD4" w14:paraId="131DEA92" w14:textId="77777777"/>
        </w:tc>
      </w:tr>
      <w:tr w:rsidRPr="009F5E25" w:rsidR="00581FD4" w:rsidTr="00CA199D" w14:paraId="3ED5DEA4" w14:textId="77777777">
        <w:trPr>
          <w:trHeight w:val="310"/>
        </w:trPr>
        <w:tc>
          <w:tcPr>
            <w:tcW w:w="3061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 w:rsidRPr="009F5E25" w:rsidR="00581FD4" w:rsidP="00351F4E" w:rsidRDefault="00581FD4" w14:paraId="457A080D" w14:textId="77777777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F5E25" w:rsidR="00581FD4" w:rsidP="00351F4E" w:rsidRDefault="00581FD4" w14:paraId="7593A679" w14:textId="77777777">
            <w:pPr>
              <w:rPr>
                <w:b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F5E25" w:rsidR="00581FD4" w:rsidP="00351F4E" w:rsidRDefault="00581FD4" w14:paraId="3C66624C" w14:textId="77777777">
            <w:pPr>
              <w:rPr>
                <w:b/>
              </w:rPr>
            </w:pPr>
          </w:p>
        </w:tc>
      </w:tr>
      <w:tr w:rsidRPr="009F5E25" w:rsidR="00581FD4" w:rsidTr="00CA199D" w14:paraId="1A03B403" w14:textId="77777777">
        <w:trPr>
          <w:trHeight w:val="1807"/>
        </w:trPr>
        <w:tc>
          <w:tcPr>
            <w:tcW w:w="3061" w:type="dxa"/>
            <w:gridSpan w:val="3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:rsidRPr="009F5E25" w:rsidR="00581FD4" w:rsidP="00351F4E" w:rsidRDefault="00581FD4" w14:paraId="2DCB1C09" w14:textId="77777777">
            <w:pPr>
              <w:tabs>
                <w:tab w:val="left" w:pos="1965"/>
              </w:tabs>
              <w:ind w:left="-161" w:firstLine="161"/>
              <w:jc w:val="center"/>
              <w:rPr>
                <w:b/>
              </w:rPr>
            </w:pPr>
            <w:r w:rsidRPr="009F5E25">
              <w:rPr>
                <w:b/>
              </w:rPr>
              <w:t>Jüri Başkanı</w:t>
            </w:r>
          </w:p>
          <w:p w:rsidRPr="009F5E25" w:rsidR="00581FD4" w:rsidP="00351F4E" w:rsidRDefault="00581FD4" w14:paraId="63FF52AB" w14:textId="77777777">
            <w:pPr>
              <w:rPr>
                <w:b/>
              </w:rPr>
            </w:pPr>
          </w:p>
          <w:p w:rsidRPr="009F5E25" w:rsidR="00581FD4" w:rsidP="00351F4E" w:rsidRDefault="00581FD4" w14:paraId="55135C50" w14:textId="77777777">
            <w:pPr>
              <w:rPr>
                <w:b/>
              </w:rPr>
            </w:pPr>
          </w:p>
          <w:p w:rsidRPr="009F5E25" w:rsidR="00581FD4" w:rsidP="00351F4E" w:rsidRDefault="00581FD4" w14:paraId="62C93C02" w14:textId="77777777">
            <w:pPr>
              <w:rPr>
                <w:b/>
              </w:rPr>
            </w:pPr>
          </w:p>
          <w:p w:rsidRPr="009F5E25" w:rsidR="00581FD4" w:rsidP="00351F4E" w:rsidRDefault="00581FD4" w14:paraId="5D0FF57D" w14:textId="77777777">
            <w:pPr>
              <w:rPr>
                <w:b/>
              </w:rPr>
            </w:pPr>
          </w:p>
          <w:p w:rsidRPr="009F5E25" w:rsidR="00581FD4" w:rsidP="00351F4E" w:rsidRDefault="00581FD4" w14:paraId="4849914E" w14:textId="77777777">
            <w:pPr>
              <w:rPr>
                <w:b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Pr="009F5E25" w:rsidR="00581FD4" w:rsidP="00351F4E" w:rsidRDefault="00581FD4" w14:paraId="49582F75" w14:textId="77777777">
            <w:pPr>
              <w:ind w:left="-226"/>
              <w:jc w:val="center"/>
              <w:rPr>
                <w:b/>
              </w:rPr>
            </w:pPr>
            <w:r w:rsidRPr="009F5E25">
              <w:rPr>
                <w:b/>
              </w:rPr>
              <w:t>Jüri Üyesi</w:t>
            </w:r>
          </w:p>
          <w:p w:rsidRPr="009F5E25" w:rsidR="00581FD4" w:rsidP="00351F4E" w:rsidRDefault="00581FD4" w14:paraId="57217857" w14:textId="77777777">
            <w:pPr>
              <w:rPr>
                <w:b/>
              </w:rPr>
            </w:pPr>
          </w:p>
          <w:p w:rsidRPr="009F5E25" w:rsidR="00581FD4" w:rsidP="00351F4E" w:rsidRDefault="00581FD4" w14:paraId="3A127D78" w14:textId="77777777">
            <w:pPr>
              <w:rPr>
                <w:b/>
              </w:rPr>
            </w:pPr>
          </w:p>
          <w:p w:rsidRPr="009F5E25" w:rsidR="00581FD4" w:rsidP="00351F4E" w:rsidRDefault="00581FD4" w14:paraId="72643297" w14:textId="77777777">
            <w:pPr>
              <w:rPr>
                <w:b/>
              </w:rPr>
            </w:pPr>
          </w:p>
          <w:p w:rsidRPr="009F5E25" w:rsidR="00581FD4" w:rsidP="00351F4E" w:rsidRDefault="00581FD4" w14:paraId="08F5CE6F" w14:textId="77777777">
            <w:pPr>
              <w:rPr>
                <w:b/>
              </w:rPr>
            </w:pPr>
          </w:p>
          <w:p w:rsidRPr="009F5E25" w:rsidR="00581FD4" w:rsidP="00351F4E" w:rsidRDefault="00581FD4" w14:paraId="58FD2A4D" w14:textId="77777777">
            <w:pPr>
              <w:rPr>
                <w:b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right w:val="single" w:color="auto" w:sz="12" w:space="0"/>
            </w:tcBorders>
            <w:vAlign w:val="center"/>
          </w:tcPr>
          <w:p w:rsidRPr="009F5E25" w:rsidR="00581FD4" w:rsidP="00351F4E" w:rsidRDefault="00581FD4" w14:paraId="034CABBC" w14:textId="77777777">
            <w:pPr>
              <w:ind w:left="-231"/>
              <w:jc w:val="center"/>
              <w:rPr>
                <w:b/>
              </w:rPr>
            </w:pPr>
            <w:r w:rsidRPr="009F5E25">
              <w:rPr>
                <w:b/>
              </w:rPr>
              <w:t>Jüri Üyesi</w:t>
            </w:r>
          </w:p>
          <w:p w:rsidRPr="009F5E25" w:rsidR="00581FD4" w:rsidP="00351F4E" w:rsidRDefault="00581FD4" w14:paraId="2F650405" w14:textId="77777777">
            <w:pPr>
              <w:rPr>
                <w:b/>
              </w:rPr>
            </w:pPr>
          </w:p>
          <w:p w:rsidRPr="009F5E25" w:rsidR="00581FD4" w:rsidP="00351F4E" w:rsidRDefault="00581FD4" w14:paraId="5157FA8D" w14:textId="77777777">
            <w:pPr>
              <w:rPr>
                <w:b/>
              </w:rPr>
            </w:pPr>
          </w:p>
          <w:p w:rsidRPr="009F5E25" w:rsidR="00581FD4" w:rsidP="00351F4E" w:rsidRDefault="00581FD4" w14:paraId="3733CFAF" w14:textId="77777777">
            <w:pPr>
              <w:rPr>
                <w:b/>
              </w:rPr>
            </w:pPr>
          </w:p>
          <w:p w:rsidRPr="009F5E25" w:rsidR="00581FD4" w:rsidP="00351F4E" w:rsidRDefault="00581FD4" w14:paraId="59B34BF5" w14:textId="77777777">
            <w:pPr>
              <w:rPr>
                <w:b/>
              </w:rPr>
            </w:pPr>
          </w:p>
          <w:p w:rsidRPr="009F5E25" w:rsidR="00581FD4" w:rsidP="00351F4E" w:rsidRDefault="00581FD4" w14:paraId="4E75D89C" w14:textId="77777777">
            <w:pPr>
              <w:rPr>
                <w:b/>
              </w:rPr>
            </w:pPr>
          </w:p>
        </w:tc>
      </w:tr>
    </w:tbl>
    <w:p w:rsidRPr="00033FEA" w:rsidR="00581FD4" w:rsidP="00581FD4" w:rsidRDefault="00581FD4" w14:paraId="1B1D9AAE" w14:textId="77777777">
      <w:pPr>
        <w:rPr>
          <w:sz w:val="16"/>
          <w:szCs w:val="16"/>
          <w:u w:val="single"/>
        </w:rPr>
      </w:pPr>
    </w:p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453"/>
        <w:gridCol w:w="2694"/>
        <w:gridCol w:w="3028"/>
      </w:tblGrid>
      <w:tr w:rsidRPr="009F5E25" w:rsidR="00581FD4" w:rsidTr="001D2A45" w14:paraId="69E7A669" w14:textId="77777777">
        <w:trPr>
          <w:trHeight w:val="346" w:hRule="exact"/>
        </w:trPr>
        <w:tc>
          <w:tcPr>
            <w:tcW w:w="4453" w:type="dxa"/>
            <w:shd w:val="clear" w:color="auto" w:fill="auto"/>
            <w:vAlign w:val="center"/>
          </w:tcPr>
          <w:p w:rsidRPr="009F5E25" w:rsidR="00581FD4" w:rsidP="00351F4E" w:rsidRDefault="00581FD4" w14:paraId="59C3B28B" w14:textId="77777777">
            <w:pPr>
              <w:ind w:right="-57"/>
            </w:pPr>
            <w:r w:rsidRPr="009F5E25">
              <w:t>Enstitü Yönetim Kurulu Kararı</w:t>
            </w:r>
          </w:p>
        </w:tc>
        <w:tc>
          <w:tcPr>
            <w:tcW w:w="2694" w:type="dxa"/>
            <w:vAlign w:val="center"/>
          </w:tcPr>
          <w:p w:rsidRPr="009F5E25" w:rsidR="00581FD4" w:rsidP="00351F4E" w:rsidRDefault="00581FD4" w14:paraId="43A55437" w14:textId="77777777">
            <w:pPr>
              <w:rPr>
                <w:lang w:eastAsia="en-US"/>
              </w:rPr>
            </w:pPr>
            <w:r w:rsidRPr="009F5E25">
              <w:t>Tarih:  …../…../20</w:t>
            </w:r>
          </w:p>
        </w:tc>
        <w:tc>
          <w:tcPr>
            <w:tcW w:w="3028" w:type="dxa"/>
            <w:vAlign w:val="center"/>
          </w:tcPr>
          <w:p w:rsidRPr="009F5E25" w:rsidR="00581FD4" w:rsidP="00351F4E" w:rsidRDefault="00581FD4" w14:paraId="389C9407" w14:textId="77777777">
            <w:pPr>
              <w:rPr>
                <w:lang w:eastAsia="en-US"/>
              </w:rPr>
            </w:pPr>
            <w:r w:rsidRPr="009F5E25">
              <w:t>Karar No:</w:t>
            </w:r>
          </w:p>
        </w:tc>
      </w:tr>
    </w:tbl>
    <w:p w:rsidRPr="00033FEA" w:rsidR="007A2926" w:rsidP="00581FD4" w:rsidRDefault="007A2926" w14:paraId="5CF6BC7C" w14:textId="77777777">
      <w:pPr>
        <w:rPr>
          <w:sz w:val="16"/>
          <w:szCs w:val="16"/>
        </w:rPr>
      </w:pPr>
    </w:p>
    <w:sectPr w:rsidRPr="00033FEA" w:rsidR="007A2926" w:rsidSect="00224FD7">
      <w:footerReference r:id="R2c3af8986b1045f6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A4FA" w14:textId="77777777" w:rsidR="000F13A9" w:rsidRDefault="000F13A9">
      <w:r>
        <w:separator/>
      </w:r>
    </w:p>
  </w:endnote>
  <w:endnote w:type="continuationSeparator" w:id="0">
    <w:p w14:paraId="3D6F3B74" w14:textId="77777777" w:rsidR="000F13A9" w:rsidRDefault="000F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2A93D" w14:textId="77777777" w:rsidR="000F13A9" w:rsidRDefault="000F13A9">
      <w:r>
        <w:separator/>
      </w:r>
    </w:p>
  </w:footnote>
  <w:footnote w:type="continuationSeparator" w:id="0">
    <w:p w14:paraId="5E128DA4" w14:textId="77777777" w:rsidR="000F13A9" w:rsidRDefault="000F13A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YÜKSEK LİSANS TEZ SAVUNMA SINAVI TUTANAĞI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FRM/LES/07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01/14.01.2025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D10B3"/>
    <w:multiLevelType w:val="hybridMultilevel"/>
    <w:tmpl w:val="B27AA5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D2C30"/>
    <w:multiLevelType w:val="hybridMultilevel"/>
    <w:tmpl w:val="E9D06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522626"/>
    <w:multiLevelType w:val="hybridMultilevel"/>
    <w:tmpl w:val="4DC04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5"/>
  </w:num>
  <w:num w:numId="2" w16cid:durableId="165825211">
    <w:abstractNumId w:val="31"/>
  </w:num>
  <w:num w:numId="3" w16cid:durableId="2117866755">
    <w:abstractNumId w:val="11"/>
  </w:num>
  <w:num w:numId="4" w16cid:durableId="586613900">
    <w:abstractNumId w:val="14"/>
  </w:num>
  <w:num w:numId="5" w16cid:durableId="32312912">
    <w:abstractNumId w:val="25"/>
  </w:num>
  <w:num w:numId="6" w16cid:durableId="1891648585">
    <w:abstractNumId w:val="29"/>
  </w:num>
  <w:num w:numId="7" w16cid:durableId="1360739564">
    <w:abstractNumId w:val="6"/>
  </w:num>
  <w:num w:numId="8" w16cid:durableId="232349693">
    <w:abstractNumId w:val="21"/>
  </w:num>
  <w:num w:numId="9" w16cid:durableId="1407343325">
    <w:abstractNumId w:val="17"/>
  </w:num>
  <w:num w:numId="10" w16cid:durableId="933631463">
    <w:abstractNumId w:val="13"/>
  </w:num>
  <w:num w:numId="11" w16cid:durableId="1310599057">
    <w:abstractNumId w:val="23"/>
  </w:num>
  <w:num w:numId="12" w16cid:durableId="1806043241">
    <w:abstractNumId w:val="30"/>
  </w:num>
  <w:num w:numId="13" w16cid:durableId="1685782989">
    <w:abstractNumId w:val="0"/>
  </w:num>
  <w:num w:numId="14" w16cid:durableId="433675493">
    <w:abstractNumId w:val="7"/>
  </w:num>
  <w:num w:numId="15" w16cid:durableId="67582360">
    <w:abstractNumId w:val="19"/>
  </w:num>
  <w:num w:numId="16" w16cid:durableId="1158115596">
    <w:abstractNumId w:val="20"/>
  </w:num>
  <w:num w:numId="17" w16cid:durableId="1941179901">
    <w:abstractNumId w:val="10"/>
  </w:num>
  <w:num w:numId="18" w16cid:durableId="1440946756">
    <w:abstractNumId w:val="18"/>
  </w:num>
  <w:num w:numId="19" w16cid:durableId="1928995716">
    <w:abstractNumId w:val="24"/>
  </w:num>
  <w:num w:numId="20" w16cid:durableId="411322232">
    <w:abstractNumId w:val="15"/>
  </w:num>
  <w:num w:numId="21" w16cid:durableId="1926912515">
    <w:abstractNumId w:val="22"/>
  </w:num>
  <w:num w:numId="22" w16cid:durableId="1001348789">
    <w:abstractNumId w:val="4"/>
  </w:num>
  <w:num w:numId="23" w16cid:durableId="896160102">
    <w:abstractNumId w:val="8"/>
  </w:num>
  <w:num w:numId="24" w16cid:durableId="1418600834">
    <w:abstractNumId w:val="3"/>
  </w:num>
  <w:num w:numId="25" w16cid:durableId="2017491745">
    <w:abstractNumId w:val="27"/>
  </w:num>
  <w:num w:numId="26" w16cid:durableId="1230728084">
    <w:abstractNumId w:val="28"/>
  </w:num>
  <w:num w:numId="27" w16cid:durableId="457574076">
    <w:abstractNumId w:val="16"/>
  </w:num>
  <w:num w:numId="28" w16cid:durableId="1023478533">
    <w:abstractNumId w:val="1"/>
  </w:num>
  <w:num w:numId="29" w16cid:durableId="1314289187">
    <w:abstractNumId w:val="12"/>
  </w:num>
  <w:num w:numId="30" w16cid:durableId="4018151">
    <w:abstractNumId w:val="9"/>
  </w:num>
  <w:num w:numId="31" w16cid:durableId="1475944814">
    <w:abstractNumId w:val="26"/>
  </w:num>
  <w:num w:numId="32" w16cid:durableId="889346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33FEA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3A9"/>
    <w:rsid w:val="000F5738"/>
    <w:rsid w:val="00100EF8"/>
    <w:rsid w:val="00107EC7"/>
    <w:rsid w:val="001151AF"/>
    <w:rsid w:val="00121C85"/>
    <w:rsid w:val="00123193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2A45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56ED"/>
    <w:rsid w:val="00325D62"/>
    <w:rsid w:val="00344D22"/>
    <w:rsid w:val="00345D60"/>
    <w:rsid w:val="003472FD"/>
    <w:rsid w:val="003600DB"/>
    <w:rsid w:val="00361C85"/>
    <w:rsid w:val="00362592"/>
    <w:rsid w:val="003728D9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1FD4"/>
    <w:rsid w:val="00582A3A"/>
    <w:rsid w:val="0058733F"/>
    <w:rsid w:val="0059594B"/>
    <w:rsid w:val="00596834"/>
    <w:rsid w:val="005A2DA1"/>
    <w:rsid w:val="005A2FE2"/>
    <w:rsid w:val="005B33F4"/>
    <w:rsid w:val="005B4F45"/>
    <w:rsid w:val="005C1F15"/>
    <w:rsid w:val="005F006B"/>
    <w:rsid w:val="005F3AEE"/>
    <w:rsid w:val="005F54B2"/>
    <w:rsid w:val="005F6305"/>
    <w:rsid w:val="00605E05"/>
    <w:rsid w:val="00606A86"/>
    <w:rsid w:val="00614381"/>
    <w:rsid w:val="00614806"/>
    <w:rsid w:val="00614BA2"/>
    <w:rsid w:val="006169D1"/>
    <w:rsid w:val="00621EFE"/>
    <w:rsid w:val="00625987"/>
    <w:rsid w:val="00631626"/>
    <w:rsid w:val="0064234B"/>
    <w:rsid w:val="00663645"/>
    <w:rsid w:val="006659B9"/>
    <w:rsid w:val="006710A6"/>
    <w:rsid w:val="00673EEC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210E"/>
    <w:rsid w:val="007B5569"/>
    <w:rsid w:val="007B586A"/>
    <w:rsid w:val="007C4A89"/>
    <w:rsid w:val="007C6FC4"/>
    <w:rsid w:val="007D5FCE"/>
    <w:rsid w:val="007D6001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1BE7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E99"/>
    <w:rsid w:val="00917FCC"/>
    <w:rsid w:val="009228D2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3AD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D57E2"/>
    <w:rsid w:val="00AE4D5B"/>
    <w:rsid w:val="00B02767"/>
    <w:rsid w:val="00B03123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199D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580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3DC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29D1"/>
    <w:rsid w:val="00DF62AB"/>
    <w:rsid w:val="00DF6590"/>
    <w:rsid w:val="00E0267E"/>
    <w:rsid w:val="00E13A36"/>
    <w:rsid w:val="00E13D35"/>
    <w:rsid w:val="00E144C5"/>
    <w:rsid w:val="00E15091"/>
    <w:rsid w:val="00E15B6E"/>
    <w:rsid w:val="00E3001E"/>
    <w:rsid w:val="00E45E3B"/>
    <w:rsid w:val="00E46C65"/>
    <w:rsid w:val="00E549A6"/>
    <w:rsid w:val="00E5752B"/>
    <w:rsid w:val="00E64E64"/>
    <w:rsid w:val="00E71B83"/>
    <w:rsid w:val="00E80B5E"/>
    <w:rsid w:val="00E874FC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4438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c3af8986b1045f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Yüksek Lisans Tez Savunma Sınavı Tutanağı Formu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2025-01-10T07:45:00Z</dcterms:created>
  <dcterms:modified xsi:type="dcterms:W3CDTF">2025-01-10T07:45:00Z</dcterms:modified>
</cp:coreProperties>
</file>